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E6" w:rsidRDefault="00A828FA">
      <w:pPr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1" o:spid="_x0000_s1026" type="#_x0000_t202" style="position:absolute;left:0;text-align:left;margin-left:-7.75pt;margin-top:27.05pt;width:522pt;height:120.95pt;z-index:25165875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NStQIAALs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" filled="f" stroked="f">
            <v:textbox>
              <w:txbxContent>
                <w:p w:rsidR="00D31C66" w:rsidRDefault="00D31C66" w:rsidP="00C21CC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949" w:rsidRPr="005749B3" w:rsidRDefault="00A13949" w:rsidP="00A1394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5749B3">
                    <w:rPr>
                      <w:sz w:val="28"/>
                      <w:szCs w:val="28"/>
                    </w:rPr>
                    <w:t>МУНИЦИПАЛЬНОЕ ОБРАЗОВАНИЕ</w:t>
                  </w:r>
                </w:p>
                <w:p w:rsidR="00A13949" w:rsidRPr="005749B3" w:rsidRDefault="00A13949" w:rsidP="00A13949">
                  <w:pPr>
                    <w:jc w:val="center"/>
                    <w:rPr>
                      <w:sz w:val="28"/>
                      <w:szCs w:val="28"/>
                    </w:rPr>
                  </w:pPr>
                  <w:r w:rsidRPr="005749B3">
                    <w:rPr>
                      <w:sz w:val="28"/>
                      <w:szCs w:val="28"/>
                    </w:rPr>
                    <w:t>«</w:t>
                  </w:r>
                  <w:r w:rsidR="00611786">
                    <w:rPr>
                      <w:sz w:val="28"/>
                      <w:szCs w:val="28"/>
                    </w:rPr>
                    <w:t>ШАУМЯНОВСКОЕ</w:t>
                  </w:r>
                  <w:r w:rsidRPr="005749B3">
                    <w:rPr>
                      <w:sz w:val="28"/>
                      <w:szCs w:val="28"/>
                    </w:rPr>
                    <w:t xml:space="preserve"> СЕЛЬСКОЕ ПОСЕЛЕНИЕ»</w:t>
                  </w:r>
                </w:p>
                <w:p w:rsidR="00A13949" w:rsidRPr="005749B3" w:rsidRDefault="00A13949" w:rsidP="00A13949">
                  <w:pPr>
                    <w:jc w:val="center"/>
                    <w:rPr>
                      <w:sz w:val="28"/>
                      <w:szCs w:val="28"/>
                    </w:rPr>
                  </w:pPr>
                  <w:r w:rsidRPr="005749B3">
                    <w:rPr>
                      <w:sz w:val="28"/>
                      <w:szCs w:val="28"/>
                    </w:rPr>
                    <w:t>РОСТОВСКАЯ ОБЛАСТЬ ЕГОРЛЫКСКИЙ РАЙОН</w:t>
                  </w:r>
                </w:p>
                <w:p w:rsidR="00A04581" w:rsidRPr="005749B3" w:rsidRDefault="00A13949" w:rsidP="00A13949">
                  <w:pPr>
                    <w:jc w:val="center"/>
                    <w:rPr>
                      <w:spacing w:val="74"/>
                      <w:sz w:val="28"/>
                      <w:szCs w:val="28"/>
                    </w:rPr>
                  </w:pPr>
                  <w:r w:rsidRPr="005749B3">
                    <w:rPr>
                      <w:sz w:val="28"/>
                      <w:szCs w:val="28"/>
                    </w:rPr>
                    <w:t xml:space="preserve">СОБРАНИЕ ДЕПУТАТОВ </w:t>
                  </w:r>
                  <w:r w:rsidR="00611786">
                    <w:rPr>
                      <w:sz w:val="28"/>
                      <w:szCs w:val="28"/>
                    </w:rPr>
                    <w:t>ШАУМЯНОВСКОГО</w:t>
                  </w:r>
                  <w:r w:rsidRPr="005749B3"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A04581" w:rsidRPr="005749B3" w:rsidRDefault="00A04581" w:rsidP="00AD2336">
                  <w:pPr>
                    <w:jc w:val="center"/>
                    <w:rPr>
                      <w:spacing w:val="74"/>
                      <w:sz w:val="28"/>
                      <w:szCs w:val="28"/>
                    </w:rPr>
                  </w:pPr>
                </w:p>
                <w:p w:rsidR="00A04581" w:rsidRPr="005749B3" w:rsidRDefault="00A04581" w:rsidP="00AD2336">
                  <w:pPr>
                    <w:jc w:val="center"/>
                    <w:rPr>
                      <w:i/>
                      <w:spacing w:val="74"/>
                      <w:sz w:val="28"/>
                      <w:szCs w:val="28"/>
                      <w:u w:val="single"/>
                    </w:rPr>
                  </w:pPr>
                  <w:r w:rsidRPr="005749B3">
                    <w:rPr>
                      <w:spacing w:val="74"/>
                      <w:sz w:val="28"/>
                      <w:szCs w:val="28"/>
                    </w:rPr>
                    <w:t>РЕШЕНИЕ</w:t>
                  </w:r>
                </w:p>
              </w:txbxContent>
            </v:textbox>
            <w10:wrap anchory="page"/>
            <w10:anchorlock/>
          </v:shape>
        </w:pict>
      </w:r>
    </w:p>
    <w:p w:rsidR="00951667" w:rsidRDefault="00951667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 w:rsidP="005749B3">
      <w:pPr>
        <w:jc w:val="both"/>
        <w:rPr>
          <w:sz w:val="28"/>
        </w:rPr>
      </w:pPr>
    </w:p>
    <w:p w:rsidR="000445E6" w:rsidRDefault="000445E6" w:rsidP="00566DE0">
      <w:pPr>
        <w:ind w:left="426"/>
        <w:jc w:val="both"/>
        <w:rPr>
          <w:sz w:val="28"/>
        </w:rPr>
      </w:pPr>
    </w:p>
    <w:p w:rsidR="00A56F27" w:rsidRPr="008742D6" w:rsidRDefault="00C21CCB" w:rsidP="00566DE0">
      <w:pPr>
        <w:ind w:left="426"/>
        <w:rPr>
          <w:sz w:val="28"/>
          <w:szCs w:val="28"/>
        </w:rPr>
      </w:pPr>
      <w:r>
        <w:rPr>
          <w:sz w:val="28"/>
          <w:szCs w:val="28"/>
        </w:rPr>
        <w:t>«</w:t>
      </w:r>
      <w:r w:rsidR="00FF2D8F">
        <w:rPr>
          <w:sz w:val="28"/>
          <w:szCs w:val="28"/>
        </w:rPr>
        <w:t>10</w:t>
      </w:r>
      <w:r w:rsidR="008D4C59">
        <w:rPr>
          <w:sz w:val="28"/>
          <w:szCs w:val="28"/>
        </w:rPr>
        <w:t xml:space="preserve">» </w:t>
      </w:r>
      <w:r w:rsidR="00FF2D8F">
        <w:rPr>
          <w:sz w:val="28"/>
          <w:szCs w:val="28"/>
        </w:rPr>
        <w:t>сентября</w:t>
      </w:r>
      <w:r w:rsidR="00732FA8">
        <w:rPr>
          <w:sz w:val="28"/>
          <w:szCs w:val="28"/>
        </w:rPr>
        <w:t xml:space="preserve"> 20</w:t>
      </w:r>
      <w:r w:rsidR="008D4C59">
        <w:rPr>
          <w:sz w:val="28"/>
          <w:szCs w:val="28"/>
        </w:rPr>
        <w:t>2</w:t>
      </w:r>
      <w:r w:rsidR="00BD7FEA">
        <w:rPr>
          <w:sz w:val="28"/>
          <w:szCs w:val="28"/>
        </w:rPr>
        <w:t>5</w:t>
      </w:r>
      <w:r w:rsidR="00732FA8">
        <w:rPr>
          <w:sz w:val="28"/>
          <w:szCs w:val="28"/>
        </w:rPr>
        <w:t xml:space="preserve"> г.</w:t>
      </w:r>
      <w:r w:rsidR="0058371F">
        <w:rPr>
          <w:sz w:val="28"/>
          <w:szCs w:val="28"/>
        </w:rPr>
        <w:t xml:space="preserve">             </w:t>
      </w:r>
      <w:r w:rsidR="00026772">
        <w:rPr>
          <w:sz w:val="28"/>
          <w:szCs w:val="28"/>
        </w:rPr>
        <w:t xml:space="preserve">   </w:t>
      </w:r>
      <w:r w:rsidR="00566D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58371F">
        <w:rPr>
          <w:sz w:val="28"/>
          <w:szCs w:val="28"/>
        </w:rPr>
        <w:t xml:space="preserve">№ </w:t>
      </w:r>
      <w:r w:rsidR="00F5787D">
        <w:rPr>
          <w:sz w:val="28"/>
          <w:szCs w:val="28"/>
        </w:rPr>
        <w:t>87</w:t>
      </w:r>
      <w:r w:rsidR="00AD2336">
        <w:rPr>
          <w:sz w:val="28"/>
          <w:szCs w:val="28"/>
        </w:rPr>
        <w:t xml:space="preserve">                                 </w:t>
      </w:r>
      <w:r w:rsidR="00611786">
        <w:rPr>
          <w:sz w:val="28"/>
          <w:szCs w:val="28"/>
        </w:rPr>
        <w:t>х.</w:t>
      </w:r>
      <w:r w:rsidR="003E595A">
        <w:rPr>
          <w:sz w:val="28"/>
          <w:szCs w:val="28"/>
        </w:rPr>
        <w:t xml:space="preserve"> </w:t>
      </w:r>
      <w:r w:rsidR="00611786">
        <w:rPr>
          <w:sz w:val="28"/>
          <w:szCs w:val="28"/>
        </w:rPr>
        <w:t>Ша</w:t>
      </w:r>
      <w:r w:rsidR="003E595A">
        <w:rPr>
          <w:sz w:val="28"/>
          <w:szCs w:val="28"/>
        </w:rPr>
        <w:t>у</w:t>
      </w:r>
      <w:r w:rsidR="00611786">
        <w:rPr>
          <w:sz w:val="28"/>
          <w:szCs w:val="28"/>
        </w:rPr>
        <w:t>мяновский</w:t>
      </w:r>
    </w:p>
    <w:p w:rsidR="002E365B" w:rsidRDefault="00FF7954" w:rsidP="00DA402A">
      <w:pPr>
        <w:ind w:left="426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343325" w:rsidRDefault="00343325" w:rsidP="00343325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7A272E">
        <w:rPr>
          <w:rFonts w:ascii="Times New Roman" w:hAnsi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/>
          <w:b w:val="0"/>
          <w:sz w:val="28"/>
          <w:szCs w:val="28"/>
        </w:rPr>
        <w:t>прогнозном плане</w:t>
      </w:r>
      <w:r w:rsidRPr="007A272E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программе</w:t>
      </w:r>
      <w:r w:rsidRPr="007A272E">
        <w:rPr>
          <w:rFonts w:ascii="Times New Roman" w:hAnsi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/>
          <w:b w:val="0"/>
          <w:sz w:val="28"/>
          <w:szCs w:val="28"/>
        </w:rPr>
        <w:t>приватизации</w:t>
      </w:r>
    </w:p>
    <w:p w:rsidR="00343325" w:rsidRDefault="00343325" w:rsidP="00343325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муниципального имущества</w:t>
      </w:r>
      <w:r w:rsidRPr="007A27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Администрации</w:t>
      </w:r>
    </w:p>
    <w:p w:rsidR="00343325" w:rsidRPr="00F5787D" w:rsidRDefault="00343325" w:rsidP="00343325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Шаумяновского сельского поселения Егорлыкского района</w:t>
      </w:r>
      <w:r w:rsidRPr="007A272E">
        <w:rPr>
          <w:rFonts w:ascii="Times New Roman" w:hAnsi="Times New Roman"/>
          <w:b w:val="0"/>
          <w:sz w:val="28"/>
          <w:szCs w:val="28"/>
        </w:rPr>
        <w:t xml:space="preserve"> </w:t>
      </w:r>
      <w:r w:rsidRPr="007A272E"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>на плановый период</w:t>
      </w:r>
      <w:r w:rsidRPr="007A272E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5-2027 годов</w:t>
      </w:r>
      <w:r w:rsidRPr="007A272E">
        <w:rPr>
          <w:rFonts w:ascii="Times New Roman" w:hAnsi="Times New Roman"/>
          <w:b w:val="0"/>
          <w:sz w:val="28"/>
          <w:szCs w:val="28"/>
        </w:rPr>
        <w:t>»</w:t>
      </w:r>
    </w:p>
    <w:p w:rsidR="0092420B" w:rsidRPr="00F5787D" w:rsidRDefault="0092420B" w:rsidP="00343325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343325" w:rsidRPr="007A272E" w:rsidRDefault="00343325" w:rsidP="00343325">
      <w:pPr>
        <w:ind w:firstLine="709"/>
        <w:jc w:val="both"/>
        <w:rPr>
          <w:sz w:val="28"/>
          <w:szCs w:val="28"/>
        </w:rPr>
      </w:pPr>
      <w:r w:rsidRPr="007A272E">
        <w:rPr>
          <w:sz w:val="28"/>
          <w:szCs w:val="28"/>
        </w:rPr>
        <w:t>Руководствуясь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имущества», руководствуясь Устав</w:t>
      </w:r>
      <w:r>
        <w:rPr>
          <w:sz w:val="28"/>
          <w:szCs w:val="28"/>
        </w:rPr>
        <w:t>ом</w:t>
      </w:r>
      <w:r w:rsidRPr="007A272E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Шаумяновское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7A272E">
        <w:rPr>
          <w:sz w:val="28"/>
          <w:szCs w:val="28"/>
        </w:rPr>
        <w:t xml:space="preserve">», Собрание депутатов </w:t>
      </w:r>
      <w:r>
        <w:rPr>
          <w:sz w:val="28"/>
          <w:szCs w:val="28"/>
        </w:rPr>
        <w:t xml:space="preserve">Шаумяновского сельского поселения </w:t>
      </w:r>
      <w:r w:rsidRPr="007A272E">
        <w:rPr>
          <w:sz w:val="28"/>
          <w:szCs w:val="28"/>
        </w:rPr>
        <w:t>Егорлыкского района</w:t>
      </w:r>
      <w:r>
        <w:rPr>
          <w:sz w:val="28"/>
          <w:szCs w:val="28"/>
        </w:rPr>
        <w:t xml:space="preserve"> Ростовской области</w:t>
      </w:r>
    </w:p>
    <w:p w:rsidR="00343325" w:rsidRPr="007A272E" w:rsidRDefault="00343325" w:rsidP="00343325">
      <w:pPr>
        <w:jc w:val="center"/>
        <w:rPr>
          <w:sz w:val="28"/>
          <w:szCs w:val="28"/>
        </w:rPr>
      </w:pPr>
    </w:p>
    <w:p w:rsidR="00343325" w:rsidRPr="007A272E" w:rsidRDefault="00343325" w:rsidP="00343325">
      <w:pPr>
        <w:jc w:val="center"/>
        <w:rPr>
          <w:sz w:val="28"/>
          <w:szCs w:val="28"/>
        </w:rPr>
      </w:pPr>
      <w:r w:rsidRPr="007A272E">
        <w:rPr>
          <w:sz w:val="28"/>
          <w:szCs w:val="28"/>
        </w:rPr>
        <w:t>РЕШИЛО:</w:t>
      </w:r>
    </w:p>
    <w:p w:rsidR="00343325" w:rsidRPr="007A272E" w:rsidRDefault="00343325" w:rsidP="003433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325" w:rsidRDefault="00343325" w:rsidP="00343325">
      <w:pPr>
        <w:pStyle w:val="ConsPlusNormal"/>
        <w:numPr>
          <w:ilvl w:val="0"/>
          <w:numId w:val="39"/>
        </w:numPr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72E">
        <w:rPr>
          <w:rFonts w:ascii="Times New Roman" w:hAnsi="Times New Roman"/>
          <w:sz w:val="28"/>
          <w:szCs w:val="28"/>
        </w:rPr>
        <w:t xml:space="preserve">Утвердить прогнозный план (программу)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Администрации Шаумяновского сельского поселения </w:t>
      </w:r>
      <w:r w:rsidRPr="007A272E">
        <w:rPr>
          <w:rFonts w:ascii="Times New Roman" w:hAnsi="Times New Roman"/>
          <w:sz w:val="28"/>
          <w:szCs w:val="28"/>
        </w:rPr>
        <w:t>Егорлыкского</w:t>
      </w:r>
      <w:r>
        <w:rPr>
          <w:rFonts w:ascii="Times New Roman" w:hAnsi="Times New Roman"/>
          <w:sz w:val="28"/>
          <w:szCs w:val="28"/>
        </w:rPr>
        <w:t xml:space="preserve"> района на плановый период 202</w:t>
      </w:r>
      <w:r w:rsidR="0092420B" w:rsidRPr="0092420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92420B" w:rsidRPr="0092420B">
        <w:rPr>
          <w:rFonts w:ascii="Times New Roman" w:hAnsi="Times New Roman"/>
          <w:sz w:val="28"/>
          <w:szCs w:val="28"/>
        </w:rPr>
        <w:t>7</w:t>
      </w:r>
      <w:r w:rsidRPr="007A272E">
        <w:rPr>
          <w:rFonts w:ascii="Times New Roman" w:hAnsi="Times New Roman"/>
          <w:sz w:val="28"/>
          <w:szCs w:val="28"/>
        </w:rPr>
        <w:t xml:space="preserve"> годов согласно приложению к настоящему решению.</w:t>
      </w:r>
    </w:p>
    <w:p w:rsidR="00343325" w:rsidRDefault="00343325" w:rsidP="00343325">
      <w:pPr>
        <w:pStyle w:val="ConsPlusNormal"/>
        <w:numPr>
          <w:ilvl w:val="0"/>
          <w:numId w:val="39"/>
        </w:numPr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27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272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бюджету, налогам и муниципальной собственности, строительству</w:t>
      </w:r>
      <w:r>
        <w:rPr>
          <w:rFonts w:ascii="Times New Roman" w:hAnsi="Times New Roman"/>
          <w:sz w:val="28"/>
          <w:szCs w:val="28"/>
        </w:rPr>
        <w:t>.</w:t>
      </w:r>
    </w:p>
    <w:p w:rsidR="00343325" w:rsidRPr="007A272E" w:rsidRDefault="00343325" w:rsidP="00343325">
      <w:pPr>
        <w:pStyle w:val="ConsPlusNormal"/>
        <w:numPr>
          <w:ilvl w:val="0"/>
          <w:numId w:val="39"/>
        </w:numPr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72E">
        <w:rPr>
          <w:rFonts w:ascii="Times New Roman" w:hAnsi="Times New Roman"/>
          <w:sz w:val="28"/>
          <w:szCs w:val="28"/>
        </w:rPr>
        <w:t>Решение вступает в силу с момента официального опубликования.</w:t>
      </w:r>
    </w:p>
    <w:p w:rsidR="00343325" w:rsidRPr="007A272E" w:rsidRDefault="00343325" w:rsidP="00343325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343325" w:rsidRDefault="00343325" w:rsidP="0034332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43325" w:rsidRPr="002335D7" w:rsidRDefault="00343325" w:rsidP="00343325">
      <w:pPr>
        <w:rPr>
          <w:b/>
          <w:sz w:val="26"/>
          <w:szCs w:val="26"/>
        </w:rPr>
      </w:pPr>
      <w:r w:rsidRPr="002335D7">
        <w:rPr>
          <w:b/>
          <w:sz w:val="26"/>
          <w:szCs w:val="26"/>
        </w:rPr>
        <w:t>Председатель Собрания депутатов-</w:t>
      </w:r>
    </w:p>
    <w:p w:rsidR="00343325" w:rsidRPr="002335D7" w:rsidRDefault="00343325" w:rsidP="00343325">
      <w:pPr>
        <w:rPr>
          <w:b/>
          <w:sz w:val="26"/>
          <w:szCs w:val="26"/>
        </w:rPr>
      </w:pPr>
      <w:r w:rsidRPr="002335D7">
        <w:rPr>
          <w:b/>
          <w:sz w:val="26"/>
          <w:szCs w:val="26"/>
        </w:rPr>
        <w:t xml:space="preserve">глава Шаумяновского сельского поселения                                            </w:t>
      </w:r>
      <w:r>
        <w:rPr>
          <w:sz w:val="28"/>
          <w:szCs w:val="28"/>
        </w:rPr>
        <w:t xml:space="preserve">М.О. </w:t>
      </w:r>
      <w:proofErr w:type="spellStart"/>
      <w:r>
        <w:rPr>
          <w:sz w:val="28"/>
          <w:szCs w:val="28"/>
        </w:rPr>
        <w:t>Манукян</w:t>
      </w:r>
      <w:proofErr w:type="spellEnd"/>
    </w:p>
    <w:p w:rsidR="00DA402A" w:rsidRDefault="00DA402A" w:rsidP="00EB1C33">
      <w:pPr>
        <w:pStyle w:val="a6"/>
        <w:tabs>
          <w:tab w:val="left" w:pos="1134"/>
        </w:tabs>
        <w:ind w:left="284" w:right="849"/>
        <w:rPr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92420B" w:rsidRPr="00F5787D" w:rsidRDefault="0092420B" w:rsidP="00951667">
      <w:pPr>
        <w:jc w:val="right"/>
        <w:rPr>
          <w:sz w:val="28"/>
          <w:szCs w:val="28"/>
        </w:rPr>
      </w:pPr>
    </w:p>
    <w:p w:rsidR="0092420B" w:rsidRPr="00F5787D" w:rsidRDefault="0092420B" w:rsidP="00951667">
      <w:pPr>
        <w:jc w:val="right"/>
        <w:rPr>
          <w:sz w:val="28"/>
          <w:szCs w:val="28"/>
        </w:rPr>
      </w:pPr>
    </w:p>
    <w:p w:rsidR="0092420B" w:rsidRPr="00F5787D" w:rsidRDefault="0092420B" w:rsidP="00951667">
      <w:pPr>
        <w:jc w:val="right"/>
        <w:rPr>
          <w:sz w:val="28"/>
          <w:szCs w:val="28"/>
        </w:rPr>
      </w:pPr>
    </w:p>
    <w:p w:rsidR="008B3F17" w:rsidRDefault="008B3F17" w:rsidP="008B3F17">
      <w:pPr>
        <w:spacing w:line="276" w:lineRule="auto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8B3F17" w:rsidRDefault="008B3F17" w:rsidP="008B3F17">
      <w:pPr>
        <w:spacing w:line="276" w:lineRule="auto"/>
        <w:jc w:val="right"/>
        <w:rPr>
          <w:sz w:val="28"/>
        </w:rPr>
      </w:pPr>
      <w:r>
        <w:rPr>
          <w:sz w:val="28"/>
        </w:rPr>
        <w:t>к решению Собрания депутатов</w:t>
      </w:r>
    </w:p>
    <w:p w:rsidR="008B3F17" w:rsidRDefault="008B3F17" w:rsidP="008B3F17">
      <w:pPr>
        <w:spacing w:line="276" w:lineRule="auto"/>
        <w:jc w:val="right"/>
        <w:rPr>
          <w:sz w:val="28"/>
        </w:rPr>
      </w:pPr>
      <w:r>
        <w:rPr>
          <w:sz w:val="28"/>
        </w:rPr>
        <w:t>Администрации Шаумяновского</w:t>
      </w:r>
    </w:p>
    <w:p w:rsidR="008B3F17" w:rsidRDefault="008B3F17" w:rsidP="008B3F17">
      <w:pPr>
        <w:spacing w:line="276" w:lineRule="auto"/>
        <w:jc w:val="right"/>
        <w:rPr>
          <w:sz w:val="28"/>
        </w:rPr>
      </w:pPr>
      <w:r>
        <w:rPr>
          <w:sz w:val="28"/>
        </w:rPr>
        <w:t>сельского поселения Егорлыкского района</w:t>
      </w:r>
    </w:p>
    <w:p w:rsidR="008B3F17" w:rsidRDefault="008B3F17" w:rsidP="008B3F17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от </w:t>
      </w:r>
      <w:r w:rsidR="00FF2D8F">
        <w:rPr>
          <w:sz w:val="28"/>
        </w:rPr>
        <w:t xml:space="preserve">10 сентября </w:t>
      </w:r>
      <w:r>
        <w:rPr>
          <w:sz w:val="28"/>
        </w:rPr>
        <w:t>202</w:t>
      </w:r>
      <w:r w:rsidR="00EB0CCB" w:rsidRPr="00F5787D">
        <w:rPr>
          <w:sz w:val="28"/>
        </w:rPr>
        <w:t>5</w:t>
      </w:r>
      <w:r>
        <w:rPr>
          <w:sz w:val="28"/>
        </w:rPr>
        <w:t xml:space="preserve"> № </w:t>
      </w:r>
      <w:r w:rsidR="00FF2D8F">
        <w:rPr>
          <w:sz w:val="28"/>
        </w:rPr>
        <w:t>87</w:t>
      </w:r>
    </w:p>
    <w:p w:rsidR="008B3F17" w:rsidRDefault="008B3F17" w:rsidP="008B3F17">
      <w:pPr>
        <w:spacing w:line="276" w:lineRule="auto"/>
        <w:jc w:val="right"/>
        <w:rPr>
          <w:sz w:val="28"/>
        </w:rPr>
      </w:pPr>
    </w:p>
    <w:p w:rsidR="008B3F17" w:rsidRPr="000277A8" w:rsidRDefault="008B3F17" w:rsidP="008B3F17">
      <w:pPr>
        <w:spacing w:line="276" w:lineRule="auto"/>
        <w:jc w:val="center"/>
        <w:rPr>
          <w:sz w:val="28"/>
        </w:rPr>
      </w:pPr>
      <w:r w:rsidRPr="000277A8">
        <w:rPr>
          <w:sz w:val="28"/>
        </w:rPr>
        <w:t xml:space="preserve">ПРОГНОЗНЫЙ ПЛАН (ПРОГРАММА) ПРИВАТИЗАЦИИ МУНИЦИПАЛЬНОГО ИМУЩЕСТВА </w:t>
      </w:r>
      <w:r>
        <w:rPr>
          <w:sz w:val="28"/>
        </w:rPr>
        <w:t xml:space="preserve">АДМИНИСТРАЦИИ ШАУМЯНОВСКОГО СЕЛЬСКОГО ПОСЕЛЕНИЯ </w:t>
      </w:r>
      <w:r w:rsidRPr="000277A8">
        <w:rPr>
          <w:sz w:val="28"/>
        </w:rPr>
        <w:t xml:space="preserve">ЕГОРЛЫКСКОГО РАЙОНА </w:t>
      </w:r>
    </w:p>
    <w:p w:rsidR="008B3F17" w:rsidRPr="000277A8" w:rsidRDefault="008B3F17" w:rsidP="008B3F17">
      <w:pPr>
        <w:spacing w:line="276" w:lineRule="auto"/>
        <w:jc w:val="center"/>
        <w:rPr>
          <w:sz w:val="28"/>
        </w:rPr>
      </w:pPr>
      <w:r>
        <w:rPr>
          <w:sz w:val="28"/>
        </w:rPr>
        <w:t>НА ПЛАНОВЫЙ ПЕРИОД 202</w:t>
      </w:r>
      <w:r w:rsidR="00EB0CCB" w:rsidRPr="00EB0CCB">
        <w:rPr>
          <w:sz w:val="28"/>
        </w:rPr>
        <w:t>5</w:t>
      </w:r>
      <w:r>
        <w:rPr>
          <w:sz w:val="28"/>
        </w:rPr>
        <w:t xml:space="preserve"> -202</w:t>
      </w:r>
      <w:r w:rsidR="00EB0CCB" w:rsidRPr="00EB0CCB">
        <w:rPr>
          <w:sz w:val="28"/>
        </w:rPr>
        <w:t>7</w:t>
      </w:r>
      <w:r w:rsidRPr="000277A8">
        <w:rPr>
          <w:sz w:val="28"/>
        </w:rPr>
        <w:t xml:space="preserve"> ГОДОВ</w:t>
      </w:r>
    </w:p>
    <w:p w:rsidR="008B3F17" w:rsidRDefault="008B3F17" w:rsidP="008B3F17">
      <w:pPr>
        <w:spacing w:line="276" w:lineRule="auto"/>
        <w:jc w:val="center"/>
        <w:rPr>
          <w:b/>
          <w:sz w:val="28"/>
        </w:rPr>
      </w:pP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605100">
        <w:rPr>
          <w:sz w:val="28"/>
          <w:szCs w:val="28"/>
        </w:rPr>
        <w:t>Прогнозный план (программа) приватизации муниципального имущес</w:t>
      </w:r>
      <w:r>
        <w:rPr>
          <w:sz w:val="28"/>
          <w:szCs w:val="28"/>
        </w:rPr>
        <w:t>тва Администрации Шаумяновского сельского поселения Егорлыкского района на плановый период 202</w:t>
      </w:r>
      <w:r w:rsidR="00EB0CCB" w:rsidRPr="00EB0CCB">
        <w:rPr>
          <w:sz w:val="28"/>
          <w:szCs w:val="28"/>
        </w:rPr>
        <w:t>5</w:t>
      </w:r>
      <w:r>
        <w:rPr>
          <w:sz w:val="28"/>
          <w:szCs w:val="28"/>
        </w:rPr>
        <w:t xml:space="preserve"> -202</w:t>
      </w:r>
      <w:r w:rsidR="00EB0CCB" w:rsidRPr="00EB0CC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</w:t>
      </w:r>
      <w:r w:rsidRPr="00605100">
        <w:rPr>
          <w:sz w:val="28"/>
          <w:szCs w:val="28"/>
        </w:rPr>
        <w:t xml:space="preserve">разработан в соответствии с </w:t>
      </w:r>
      <w:hyperlink r:id="rId8" w:history="1">
        <w:r w:rsidRPr="00605100">
          <w:rPr>
            <w:sz w:val="28"/>
            <w:szCs w:val="28"/>
          </w:rPr>
          <w:t>Федеральным законом</w:t>
        </w:r>
      </w:hyperlink>
      <w:r w:rsidRPr="00605100">
        <w:rPr>
          <w:sz w:val="28"/>
          <w:szCs w:val="28"/>
        </w:rPr>
        <w:t xml:space="preserve"> от </w:t>
      </w:r>
      <w:r>
        <w:rPr>
          <w:sz w:val="28"/>
          <w:szCs w:val="28"/>
        </w:rPr>
        <w:t>21.12.2001 № 178-ФЗ «</w:t>
      </w:r>
      <w:r w:rsidRPr="00605100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605100">
        <w:rPr>
          <w:sz w:val="28"/>
          <w:szCs w:val="28"/>
        </w:rPr>
        <w:t xml:space="preserve">, </w:t>
      </w:r>
      <w:hyperlink r:id="rId9" w:history="1">
        <w:r w:rsidRPr="00605100">
          <w:rPr>
            <w:sz w:val="28"/>
            <w:szCs w:val="28"/>
          </w:rPr>
          <w:t>Федеральным законом</w:t>
        </w:r>
      </w:hyperlink>
      <w:r w:rsidRPr="00605100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 № 131-ФЗ «</w:t>
      </w:r>
      <w:r w:rsidRPr="00605100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605100">
        <w:rPr>
          <w:sz w:val="28"/>
          <w:szCs w:val="28"/>
        </w:rPr>
        <w:t>.</w:t>
      </w: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605100">
        <w:rPr>
          <w:sz w:val="28"/>
          <w:szCs w:val="28"/>
        </w:rPr>
        <w:t>Целью реализации прогнозного плана (программы) приватизации муниципального имущ</w:t>
      </w:r>
      <w:r>
        <w:rPr>
          <w:sz w:val="28"/>
          <w:szCs w:val="28"/>
        </w:rPr>
        <w:t>ества Администрации Шаумяновского сельского поселения Егорлыкского района в плановом периоде 202</w:t>
      </w:r>
      <w:r w:rsidR="00EB0CCB" w:rsidRPr="00EB0CCB">
        <w:rPr>
          <w:sz w:val="28"/>
          <w:szCs w:val="28"/>
        </w:rPr>
        <w:t>5</w:t>
      </w:r>
      <w:r>
        <w:rPr>
          <w:sz w:val="28"/>
          <w:szCs w:val="28"/>
        </w:rPr>
        <w:t xml:space="preserve"> -202</w:t>
      </w:r>
      <w:r w:rsidR="00EB0CCB" w:rsidRPr="00EB0CC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605100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8B3F17" w:rsidRPr="00605100" w:rsidRDefault="008B3F17" w:rsidP="008B3F17">
      <w:pPr>
        <w:pStyle w:val="s13"/>
        <w:numPr>
          <w:ilvl w:val="0"/>
          <w:numId w:val="40"/>
        </w:numPr>
        <w:shd w:val="clear" w:color="auto" w:fill="FFFFFF"/>
        <w:tabs>
          <w:tab w:val="left" w:pos="1418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>ориентация на привлечение инвестиций в реальный сектор экономики;</w:t>
      </w:r>
    </w:p>
    <w:p w:rsidR="008B3F17" w:rsidRPr="00605100" w:rsidRDefault="008B3F17" w:rsidP="008B3F17">
      <w:pPr>
        <w:pStyle w:val="s13"/>
        <w:numPr>
          <w:ilvl w:val="0"/>
          <w:numId w:val="40"/>
        </w:numPr>
        <w:shd w:val="clear" w:color="auto" w:fill="FFFFFF"/>
        <w:tabs>
          <w:tab w:val="left" w:pos="1418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>обеспечение максимальной бюджетной эффективности приватизации каждого объекта муниципального имущества.</w:t>
      </w: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>Приватизация муниципального имущ</w:t>
      </w:r>
      <w:r>
        <w:rPr>
          <w:color w:val="000000"/>
          <w:sz w:val="28"/>
          <w:szCs w:val="28"/>
        </w:rPr>
        <w:t xml:space="preserve">ества Администрации Шаумяновского сельского поселения Егорлыкского района </w:t>
      </w:r>
      <w:r>
        <w:rPr>
          <w:sz w:val="28"/>
          <w:szCs w:val="28"/>
        </w:rPr>
        <w:t>в плановом периоде 202</w:t>
      </w:r>
      <w:r w:rsidR="00EB0CCB" w:rsidRPr="00EB0CCB">
        <w:rPr>
          <w:sz w:val="28"/>
          <w:szCs w:val="28"/>
        </w:rPr>
        <w:t>5</w:t>
      </w:r>
      <w:r>
        <w:rPr>
          <w:sz w:val="28"/>
          <w:szCs w:val="28"/>
        </w:rPr>
        <w:t xml:space="preserve"> -202</w:t>
      </w:r>
      <w:r w:rsidR="00EB0CCB" w:rsidRPr="00EB0CC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605100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8B3F17" w:rsidRPr="00605100" w:rsidRDefault="008B3F17" w:rsidP="008B3F17">
      <w:pPr>
        <w:pStyle w:val="s13"/>
        <w:numPr>
          <w:ilvl w:val="0"/>
          <w:numId w:val="41"/>
        </w:numPr>
        <w:shd w:val="clear" w:color="auto" w:fill="FFFFFF"/>
        <w:tabs>
          <w:tab w:val="left" w:pos="1418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>повышение эффективности управления муниципальной собственностью;</w:t>
      </w:r>
    </w:p>
    <w:p w:rsidR="008B3F17" w:rsidRPr="00605100" w:rsidRDefault="008B3F17" w:rsidP="008B3F17">
      <w:pPr>
        <w:pStyle w:val="s13"/>
        <w:numPr>
          <w:ilvl w:val="0"/>
          <w:numId w:val="41"/>
        </w:numPr>
        <w:shd w:val="clear" w:color="auto" w:fill="FFFFFF"/>
        <w:tabs>
          <w:tab w:val="left" w:pos="1418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поступление в </w:t>
      </w:r>
      <w:r w:rsidRPr="00605100">
        <w:rPr>
          <w:color w:val="000000"/>
          <w:sz w:val="28"/>
          <w:szCs w:val="28"/>
        </w:rPr>
        <w:t xml:space="preserve">бюджет </w:t>
      </w:r>
      <w:r>
        <w:rPr>
          <w:color w:val="000000"/>
          <w:sz w:val="28"/>
          <w:szCs w:val="28"/>
        </w:rPr>
        <w:t>поселения</w:t>
      </w:r>
      <w:r w:rsidRPr="00605100">
        <w:rPr>
          <w:color w:val="000000"/>
          <w:sz w:val="28"/>
          <w:szCs w:val="28"/>
        </w:rPr>
        <w:t xml:space="preserve"> всех запланированных доходов от приватизации;</w:t>
      </w:r>
    </w:p>
    <w:p w:rsidR="008B3F17" w:rsidRPr="00605100" w:rsidRDefault="008B3F17" w:rsidP="008B3F17">
      <w:pPr>
        <w:pStyle w:val="s13"/>
        <w:numPr>
          <w:ilvl w:val="0"/>
          <w:numId w:val="41"/>
        </w:numPr>
        <w:shd w:val="clear" w:color="auto" w:fill="FFFFFF"/>
        <w:tabs>
          <w:tab w:val="left" w:pos="1418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 xml:space="preserve">получение дополнительных доходов в бюджет </w:t>
      </w:r>
      <w:r>
        <w:rPr>
          <w:color w:val="000000"/>
          <w:sz w:val="28"/>
          <w:szCs w:val="28"/>
        </w:rPr>
        <w:t>поселения</w:t>
      </w:r>
      <w:r w:rsidRPr="00605100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</w:t>
      </w:r>
      <w:r>
        <w:rPr>
          <w:color w:val="000000"/>
          <w:sz w:val="28"/>
          <w:szCs w:val="28"/>
        </w:rPr>
        <w:t xml:space="preserve">Администрации Шаумяновского сельского поселения </w:t>
      </w:r>
      <w:r w:rsidRPr="00605100">
        <w:rPr>
          <w:color w:val="000000"/>
          <w:sz w:val="28"/>
          <w:szCs w:val="28"/>
        </w:rPr>
        <w:t xml:space="preserve">Егорлыкского района на основании анализа складывающейся экономической ситуации, проведения полной инвентаризации имущества, </w:t>
      </w:r>
      <w:r w:rsidRPr="00605100">
        <w:rPr>
          <w:color w:val="000000"/>
          <w:sz w:val="28"/>
          <w:szCs w:val="28"/>
        </w:rPr>
        <w:lastRenderedPageBreak/>
        <w:t>определения рыночной стоимости объектов нежилого муниципального фонда, выставляемых на торги.</w:t>
      </w: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 xml:space="preserve">Планируемые поступления в бюджет </w:t>
      </w:r>
      <w:r>
        <w:rPr>
          <w:color w:val="000000"/>
          <w:sz w:val="28"/>
          <w:szCs w:val="28"/>
        </w:rPr>
        <w:t>поселения</w:t>
      </w:r>
      <w:r w:rsidRPr="00605100">
        <w:rPr>
          <w:color w:val="000000"/>
          <w:sz w:val="28"/>
          <w:szCs w:val="28"/>
        </w:rPr>
        <w:t xml:space="preserve"> от приватизации муниципального имущества </w:t>
      </w:r>
      <w:r>
        <w:rPr>
          <w:color w:val="000000"/>
          <w:sz w:val="28"/>
          <w:szCs w:val="28"/>
        </w:rPr>
        <w:t>Администрации Шаумяновского сельского поселения</w:t>
      </w:r>
      <w:r w:rsidRPr="00605100">
        <w:rPr>
          <w:color w:val="000000"/>
          <w:sz w:val="28"/>
          <w:szCs w:val="28"/>
        </w:rPr>
        <w:t xml:space="preserve"> Егорлыкского района предполагается обеспечить за счет продажи объектов </w:t>
      </w:r>
      <w:r>
        <w:rPr>
          <w:color w:val="000000"/>
          <w:sz w:val="28"/>
          <w:szCs w:val="28"/>
        </w:rPr>
        <w:t>движимого имущества</w:t>
      </w:r>
      <w:r w:rsidRPr="00605100">
        <w:rPr>
          <w:color w:val="000000"/>
          <w:sz w:val="28"/>
          <w:szCs w:val="28"/>
        </w:rPr>
        <w:t>.</w:t>
      </w:r>
    </w:p>
    <w:p w:rsidR="008B3F17" w:rsidRPr="00886096" w:rsidRDefault="008B3F17" w:rsidP="008B3F17">
      <w:pPr>
        <w:shd w:val="clear" w:color="auto" w:fill="FFFFFF"/>
        <w:tabs>
          <w:tab w:val="left" w:pos="960"/>
        </w:tabs>
        <w:spacing w:line="276" w:lineRule="auto"/>
        <w:ind w:left="10" w:right="10"/>
        <w:jc w:val="center"/>
        <w:rPr>
          <w:sz w:val="28"/>
          <w:szCs w:val="28"/>
        </w:rPr>
      </w:pPr>
    </w:p>
    <w:p w:rsidR="008B3F17" w:rsidRDefault="008B3F17" w:rsidP="008B3F17">
      <w:pPr>
        <w:shd w:val="clear" w:color="auto" w:fill="FFFFFF"/>
        <w:tabs>
          <w:tab w:val="left" w:pos="960"/>
        </w:tabs>
        <w:spacing w:line="276" w:lineRule="auto"/>
        <w:ind w:left="10" w:right="10"/>
        <w:jc w:val="center"/>
        <w:rPr>
          <w:sz w:val="28"/>
          <w:szCs w:val="28"/>
        </w:rPr>
      </w:pPr>
      <w:r w:rsidRPr="00886096">
        <w:rPr>
          <w:sz w:val="28"/>
          <w:szCs w:val="28"/>
        </w:rPr>
        <w:t xml:space="preserve">Перечень муниципального имущества </w:t>
      </w:r>
      <w:r>
        <w:rPr>
          <w:color w:val="000000"/>
          <w:sz w:val="28"/>
          <w:szCs w:val="28"/>
        </w:rPr>
        <w:t>Администрации Шаумяновского сельского поселения</w:t>
      </w:r>
      <w:r w:rsidRPr="00886096">
        <w:rPr>
          <w:sz w:val="28"/>
          <w:szCs w:val="28"/>
        </w:rPr>
        <w:t xml:space="preserve"> Егорлыкского района, которое планируется приватизировать в 20</w:t>
      </w:r>
      <w:r>
        <w:rPr>
          <w:sz w:val="28"/>
          <w:szCs w:val="28"/>
        </w:rPr>
        <w:t>2</w:t>
      </w:r>
      <w:r w:rsidR="00103910">
        <w:rPr>
          <w:sz w:val="28"/>
          <w:szCs w:val="28"/>
        </w:rPr>
        <w:t>5</w:t>
      </w:r>
      <w:r w:rsidRPr="00886096">
        <w:rPr>
          <w:sz w:val="28"/>
          <w:szCs w:val="28"/>
        </w:rPr>
        <w:t xml:space="preserve"> году</w:t>
      </w:r>
    </w:p>
    <w:p w:rsidR="008B3F17" w:rsidRPr="00886096" w:rsidRDefault="008B3F17" w:rsidP="008B3F17">
      <w:pPr>
        <w:shd w:val="clear" w:color="auto" w:fill="FFFFFF"/>
        <w:tabs>
          <w:tab w:val="left" w:pos="960"/>
        </w:tabs>
        <w:spacing w:line="276" w:lineRule="auto"/>
        <w:ind w:left="10" w:right="1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4833"/>
        <w:gridCol w:w="2552"/>
        <w:gridCol w:w="2552"/>
      </w:tblGrid>
      <w:tr w:rsidR="008B3F17" w:rsidRPr="00605100" w:rsidTr="00AE5C8C">
        <w:trPr>
          <w:trHeight w:val="1848"/>
          <w:tblHeader/>
        </w:trPr>
        <w:tc>
          <w:tcPr>
            <w:tcW w:w="234" w:type="pct"/>
            <w:vAlign w:val="center"/>
          </w:tcPr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10391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391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03910">
              <w:rPr>
                <w:sz w:val="24"/>
                <w:szCs w:val="24"/>
              </w:rPr>
              <w:t>/</w:t>
            </w:r>
            <w:proofErr w:type="spellStart"/>
            <w:r w:rsidRPr="0010391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8" w:type="pct"/>
            <w:vAlign w:val="center"/>
          </w:tcPr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103910">
              <w:rPr>
                <w:sz w:val="24"/>
                <w:szCs w:val="24"/>
              </w:rPr>
              <w:t>Наименование</w:t>
            </w:r>
          </w:p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103910">
              <w:rPr>
                <w:sz w:val="24"/>
                <w:szCs w:val="24"/>
              </w:rPr>
              <w:t>имущества</w:t>
            </w:r>
          </w:p>
        </w:tc>
        <w:tc>
          <w:tcPr>
            <w:tcW w:w="1224" w:type="pct"/>
          </w:tcPr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</w:p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</w:p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</w:p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103910">
              <w:rPr>
                <w:sz w:val="24"/>
                <w:szCs w:val="24"/>
              </w:rPr>
              <w:t>Рыночная стоимость</w:t>
            </w:r>
          </w:p>
        </w:tc>
        <w:tc>
          <w:tcPr>
            <w:tcW w:w="1224" w:type="pct"/>
            <w:vAlign w:val="center"/>
          </w:tcPr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103910">
              <w:rPr>
                <w:sz w:val="24"/>
                <w:szCs w:val="24"/>
              </w:rPr>
              <w:t>Сроки приватизации, квартал, год</w:t>
            </w:r>
          </w:p>
        </w:tc>
      </w:tr>
      <w:tr w:rsidR="008B3F17" w:rsidRPr="00D12087" w:rsidTr="001E2107">
        <w:trPr>
          <w:trHeight w:val="318"/>
        </w:trPr>
        <w:tc>
          <w:tcPr>
            <w:tcW w:w="234" w:type="pct"/>
          </w:tcPr>
          <w:p w:rsidR="008B3F17" w:rsidRPr="001E2107" w:rsidRDefault="008B3F17" w:rsidP="00AE5C8C">
            <w:pPr>
              <w:tabs>
                <w:tab w:val="left" w:pos="960"/>
              </w:tabs>
              <w:ind w:right="10"/>
              <w:jc w:val="center"/>
              <w:rPr>
                <w:sz w:val="24"/>
                <w:szCs w:val="24"/>
                <w:lang w:val="en-US"/>
              </w:rPr>
            </w:pPr>
            <w:r w:rsidRPr="001E210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18" w:type="pct"/>
          </w:tcPr>
          <w:p w:rsidR="008B3F17" w:rsidRPr="001E2107" w:rsidRDefault="001E2107" w:rsidP="00AE5C8C">
            <w:pPr>
              <w:tabs>
                <w:tab w:val="left" w:pos="960"/>
              </w:tabs>
              <w:ind w:right="10"/>
              <w:rPr>
                <w:sz w:val="24"/>
                <w:szCs w:val="24"/>
              </w:rPr>
            </w:pPr>
            <w:r w:rsidRPr="001E2107">
              <w:rPr>
                <w:sz w:val="24"/>
                <w:szCs w:val="24"/>
              </w:rPr>
              <w:t>Легковой автомобиль марки «</w:t>
            </w:r>
            <w:proofErr w:type="spellStart"/>
            <w:r w:rsidRPr="001E2107">
              <w:rPr>
                <w:sz w:val="24"/>
                <w:szCs w:val="24"/>
              </w:rPr>
              <w:t>Рено</w:t>
            </w:r>
            <w:proofErr w:type="spellEnd"/>
            <w:r w:rsidRPr="001E2107">
              <w:rPr>
                <w:sz w:val="24"/>
                <w:szCs w:val="24"/>
              </w:rPr>
              <w:t xml:space="preserve"> </w:t>
            </w:r>
            <w:proofErr w:type="spellStart"/>
            <w:r w:rsidRPr="001E2107">
              <w:rPr>
                <w:sz w:val="24"/>
                <w:szCs w:val="24"/>
              </w:rPr>
              <w:t>Дастер</w:t>
            </w:r>
            <w:proofErr w:type="spellEnd"/>
            <w:r w:rsidRPr="001E2107">
              <w:rPr>
                <w:sz w:val="24"/>
                <w:szCs w:val="24"/>
              </w:rPr>
              <w:t>»</w:t>
            </w:r>
          </w:p>
        </w:tc>
        <w:tc>
          <w:tcPr>
            <w:tcW w:w="1224" w:type="pct"/>
          </w:tcPr>
          <w:p w:rsidR="008B3F17" w:rsidRPr="001E2107" w:rsidRDefault="008B3F17" w:rsidP="001E2107">
            <w:pPr>
              <w:tabs>
                <w:tab w:val="left" w:pos="960"/>
              </w:tabs>
              <w:ind w:right="10"/>
              <w:jc w:val="center"/>
              <w:rPr>
                <w:sz w:val="24"/>
                <w:szCs w:val="24"/>
              </w:rPr>
            </w:pPr>
            <w:r w:rsidRPr="001E2107">
              <w:rPr>
                <w:sz w:val="24"/>
                <w:szCs w:val="24"/>
              </w:rPr>
              <w:t>6</w:t>
            </w:r>
            <w:r w:rsidR="001E2107" w:rsidRPr="001E2107">
              <w:rPr>
                <w:sz w:val="24"/>
                <w:szCs w:val="24"/>
              </w:rPr>
              <w:t>49</w:t>
            </w:r>
            <w:r w:rsidRPr="001E2107">
              <w:rPr>
                <w:sz w:val="24"/>
                <w:szCs w:val="24"/>
              </w:rPr>
              <w:t> 000,00</w:t>
            </w:r>
          </w:p>
        </w:tc>
        <w:tc>
          <w:tcPr>
            <w:tcW w:w="1224" w:type="pct"/>
          </w:tcPr>
          <w:p w:rsidR="008B3F17" w:rsidRPr="001E2107" w:rsidRDefault="001E2107" w:rsidP="001E2107">
            <w:pPr>
              <w:tabs>
                <w:tab w:val="left" w:pos="960"/>
              </w:tabs>
              <w:ind w:right="10"/>
              <w:jc w:val="center"/>
              <w:rPr>
                <w:sz w:val="24"/>
                <w:szCs w:val="24"/>
              </w:rPr>
            </w:pPr>
            <w:r w:rsidRPr="001E2107">
              <w:rPr>
                <w:sz w:val="24"/>
                <w:szCs w:val="24"/>
                <w:lang w:val="en-US"/>
              </w:rPr>
              <w:t>I</w:t>
            </w:r>
            <w:r w:rsidR="008B3F17" w:rsidRPr="001E2107">
              <w:rPr>
                <w:sz w:val="24"/>
                <w:szCs w:val="24"/>
              </w:rPr>
              <w:t>II 202</w:t>
            </w:r>
            <w:r w:rsidRPr="001E2107">
              <w:rPr>
                <w:sz w:val="24"/>
                <w:szCs w:val="24"/>
              </w:rPr>
              <w:t>5</w:t>
            </w:r>
            <w:r w:rsidR="008B3F17" w:rsidRPr="001E2107">
              <w:rPr>
                <w:sz w:val="24"/>
                <w:szCs w:val="24"/>
              </w:rPr>
              <w:t xml:space="preserve"> года</w:t>
            </w:r>
          </w:p>
        </w:tc>
      </w:tr>
    </w:tbl>
    <w:p w:rsidR="008B3F17" w:rsidRDefault="008B3F17" w:rsidP="008B3F17">
      <w:pPr>
        <w:spacing w:line="276" w:lineRule="auto"/>
        <w:ind w:firstLine="567"/>
        <w:jc w:val="both"/>
        <w:rPr>
          <w:sz w:val="28"/>
          <w:szCs w:val="28"/>
        </w:rPr>
      </w:pPr>
    </w:p>
    <w:p w:rsidR="008B3F17" w:rsidRPr="00605100" w:rsidRDefault="008B3F17" w:rsidP="008B3F17">
      <w:pPr>
        <w:spacing w:line="276" w:lineRule="auto"/>
        <w:ind w:firstLine="567"/>
        <w:jc w:val="both"/>
        <w:rPr>
          <w:sz w:val="28"/>
          <w:szCs w:val="28"/>
        </w:rPr>
      </w:pPr>
      <w:r w:rsidRPr="00605100">
        <w:rPr>
          <w:sz w:val="28"/>
          <w:szCs w:val="28"/>
        </w:rPr>
        <w:t xml:space="preserve">Исходя из оценки прогнозируемой стоимости намечаемого </w:t>
      </w:r>
      <w:r>
        <w:rPr>
          <w:sz w:val="28"/>
          <w:szCs w:val="28"/>
        </w:rPr>
        <w:t>к приватизации имущества, в 202</w:t>
      </w:r>
      <w:r w:rsidR="001E2107">
        <w:rPr>
          <w:sz w:val="28"/>
          <w:szCs w:val="28"/>
        </w:rPr>
        <w:t>5</w:t>
      </w:r>
      <w:r w:rsidRPr="00605100">
        <w:rPr>
          <w:sz w:val="28"/>
          <w:szCs w:val="28"/>
        </w:rPr>
        <w:t xml:space="preserve"> году ожидаются поступления в муниципальн</w:t>
      </w:r>
      <w:r>
        <w:rPr>
          <w:sz w:val="28"/>
          <w:szCs w:val="28"/>
        </w:rPr>
        <w:t xml:space="preserve">ый бюджет доходов в </w:t>
      </w:r>
      <w:r w:rsidRPr="00E86B9C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 xml:space="preserve"> </w:t>
      </w:r>
      <w:r w:rsidR="001E2107">
        <w:rPr>
          <w:sz w:val="28"/>
          <w:szCs w:val="28"/>
        </w:rPr>
        <w:t>649</w:t>
      </w:r>
      <w:r w:rsidRPr="009D389A">
        <w:rPr>
          <w:sz w:val="28"/>
          <w:szCs w:val="28"/>
        </w:rPr>
        <w:t>,0</w:t>
      </w:r>
      <w:r w:rsidRPr="00E86B9C">
        <w:rPr>
          <w:sz w:val="28"/>
          <w:szCs w:val="28"/>
        </w:rPr>
        <w:t xml:space="preserve"> тысяч</w:t>
      </w:r>
      <w:r w:rsidRPr="0070139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от продажи объектов и иного </w:t>
      </w:r>
      <w:r w:rsidRPr="00605100">
        <w:rPr>
          <w:sz w:val="28"/>
          <w:szCs w:val="28"/>
        </w:rPr>
        <w:t xml:space="preserve">муниципального имущества </w:t>
      </w:r>
      <w:r>
        <w:rPr>
          <w:color w:val="000000"/>
          <w:sz w:val="28"/>
          <w:szCs w:val="28"/>
        </w:rPr>
        <w:t>Администрации Шаумяновского сельского поселения</w:t>
      </w:r>
      <w:r w:rsidRPr="00605100">
        <w:rPr>
          <w:sz w:val="28"/>
          <w:szCs w:val="28"/>
        </w:rPr>
        <w:t xml:space="preserve"> Егорлыкского района.</w:t>
      </w:r>
    </w:p>
    <w:p w:rsidR="00951667" w:rsidRDefault="00951667" w:rsidP="00F65959"/>
    <w:sectPr w:rsidR="00951667" w:rsidSect="00106EB7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810" w:right="567" w:bottom="1134" w:left="1134" w:header="142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5CB" w:rsidRDefault="00AF55CB">
      <w:r>
        <w:separator/>
      </w:r>
    </w:p>
  </w:endnote>
  <w:endnote w:type="continuationSeparator" w:id="0">
    <w:p w:rsidR="00AF55CB" w:rsidRDefault="00AF5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EB7" w:rsidRDefault="00A828FA">
    <w:pPr>
      <w:pStyle w:val="a4"/>
      <w:jc w:val="right"/>
    </w:pPr>
    <w:r>
      <w:fldChar w:fldCharType="begin"/>
    </w:r>
    <w:r w:rsidR="00106EB7">
      <w:instrText>PAGE   \* MERGEFORMAT</w:instrText>
    </w:r>
    <w:r>
      <w:fldChar w:fldCharType="separate"/>
    </w:r>
    <w:r w:rsidR="00FF2D8F">
      <w:rPr>
        <w:noProof/>
      </w:rPr>
      <w:t>3</w:t>
    </w:r>
    <w:r>
      <w:fldChar w:fldCharType="end"/>
    </w:r>
  </w:p>
  <w:p w:rsidR="00106EB7" w:rsidRDefault="00106E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EB7" w:rsidRPr="00106EB7" w:rsidRDefault="00A828FA">
    <w:pPr>
      <w:pStyle w:val="a4"/>
      <w:jc w:val="right"/>
      <w:rPr>
        <w:rFonts w:ascii="Cambria" w:hAnsi="Cambria"/>
        <w:color w:val="4F81BD"/>
        <w:sz w:val="40"/>
        <w:szCs w:val="40"/>
      </w:rPr>
    </w:pPr>
    <w:r w:rsidRPr="00A828FA">
      <w:rPr>
        <w:rFonts w:ascii="Calibri" w:hAnsi="Calibri"/>
        <w:sz w:val="22"/>
        <w:szCs w:val="21"/>
      </w:rPr>
      <w:fldChar w:fldCharType="begin"/>
    </w:r>
    <w:r w:rsidR="00106EB7">
      <w:instrText>PAGE   \* MERGEFORMAT</w:instrText>
    </w:r>
    <w:r w:rsidRPr="00A828FA">
      <w:rPr>
        <w:rFonts w:ascii="Calibri" w:hAnsi="Calibri"/>
        <w:sz w:val="22"/>
        <w:szCs w:val="21"/>
      </w:rPr>
      <w:fldChar w:fldCharType="separate"/>
    </w:r>
    <w:r w:rsidR="00106EB7" w:rsidRPr="00106EB7">
      <w:rPr>
        <w:rFonts w:ascii="Cambria" w:hAnsi="Cambria"/>
        <w:noProof/>
        <w:color w:val="4F81BD"/>
        <w:sz w:val="40"/>
        <w:szCs w:val="40"/>
      </w:rPr>
      <w:t>1</w:t>
    </w:r>
    <w:r w:rsidRPr="00106EB7">
      <w:rPr>
        <w:rFonts w:ascii="Cambria" w:hAnsi="Cambria"/>
        <w:color w:val="4F81BD"/>
        <w:sz w:val="40"/>
        <w:szCs w:val="40"/>
      </w:rPr>
      <w:fldChar w:fldCharType="end"/>
    </w:r>
  </w:p>
  <w:p w:rsidR="00106EB7" w:rsidRDefault="00106E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5CB" w:rsidRDefault="00AF55CB">
      <w:r>
        <w:separator/>
      </w:r>
    </w:p>
  </w:footnote>
  <w:footnote w:type="continuationSeparator" w:id="0">
    <w:p w:rsidR="00AF55CB" w:rsidRDefault="00AF5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F26" w:rsidRDefault="008C3F26" w:rsidP="0058371F">
    <w:pPr>
      <w:tabs>
        <w:tab w:val="center" w:pos="4677"/>
        <w:tab w:val="right" w:pos="9355"/>
      </w:tabs>
      <w:suppressAutoHyphens/>
      <w:jc w:val="right"/>
      <w:rPr>
        <w:kern w:val="2"/>
        <w:sz w:val="24"/>
        <w:szCs w:val="24"/>
        <w:lang w:eastAsia="ar-SA"/>
      </w:rPr>
    </w:pPr>
  </w:p>
  <w:p w:rsidR="002E691F" w:rsidRDefault="002E691F" w:rsidP="002E691F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66" w:rsidRPr="00D31C66" w:rsidRDefault="00D31C66" w:rsidP="00D31C66">
    <w:pPr>
      <w:tabs>
        <w:tab w:val="center" w:pos="4677"/>
        <w:tab w:val="right" w:pos="9355"/>
      </w:tabs>
      <w:jc w:val="right"/>
      <w:rPr>
        <w:rFonts w:ascii="Calibri" w:eastAsia="Calibri" w:hAnsi="Calibri"/>
        <w:sz w:val="22"/>
        <w:szCs w:val="22"/>
        <w:lang w:eastAsia="en-US"/>
      </w:rPr>
    </w:pPr>
    <w:r w:rsidRPr="00D31C66">
      <w:rPr>
        <w:rFonts w:ascii="Calibri" w:eastAsia="Calibri" w:hAnsi="Calibri"/>
        <w:sz w:val="22"/>
        <w:szCs w:val="22"/>
        <w:lang w:eastAsia="en-US"/>
      </w:rPr>
      <w:t xml:space="preserve">начало обсуждения </w:t>
    </w:r>
    <w:r>
      <w:rPr>
        <w:rFonts w:ascii="Calibri" w:eastAsia="Calibri" w:hAnsi="Calibri"/>
        <w:sz w:val="22"/>
        <w:szCs w:val="22"/>
        <w:lang w:eastAsia="en-US"/>
      </w:rPr>
      <w:t>06</w:t>
    </w:r>
    <w:r w:rsidRPr="00D31C66">
      <w:rPr>
        <w:rFonts w:ascii="Calibri" w:eastAsia="Calibri" w:hAnsi="Calibri"/>
        <w:sz w:val="22"/>
        <w:szCs w:val="22"/>
        <w:lang w:eastAsia="en-US"/>
      </w:rPr>
      <w:t>.12.201</w:t>
    </w:r>
    <w:r>
      <w:rPr>
        <w:rFonts w:ascii="Calibri" w:eastAsia="Calibri" w:hAnsi="Calibri"/>
        <w:sz w:val="22"/>
        <w:szCs w:val="22"/>
        <w:lang w:eastAsia="en-US"/>
      </w:rPr>
      <w:t>9</w:t>
    </w:r>
  </w:p>
  <w:p w:rsidR="00D31C66" w:rsidRPr="00D31C66" w:rsidRDefault="00D31C66" w:rsidP="00D31C66">
    <w:pPr>
      <w:tabs>
        <w:tab w:val="center" w:pos="4677"/>
        <w:tab w:val="right" w:pos="9355"/>
      </w:tabs>
      <w:jc w:val="right"/>
      <w:rPr>
        <w:rFonts w:ascii="Calibri" w:eastAsia="Calibri" w:hAnsi="Calibri"/>
        <w:sz w:val="22"/>
        <w:szCs w:val="22"/>
        <w:lang w:eastAsia="en-US"/>
      </w:rPr>
    </w:pPr>
    <w:r w:rsidRPr="00D31C66">
      <w:rPr>
        <w:rFonts w:ascii="Calibri" w:eastAsia="Calibri" w:hAnsi="Calibri"/>
        <w:sz w:val="22"/>
        <w:szCs w:val="22"/>
        <w:lang w:eastAsia="en-US"/>
      </w:rPr>
      <w:t>конец обсуждения 2</w:t>
    </w:r>
    <w:r>
      <w:rPr>
        <w:rFonts w:ascii="Calibri" w:eastAsia="Calibri" w:hAnsi="Calibri"/>
        <w:sz w:val="22"/>
        <w:szCs w:val="22"/>
        <w:lang w:eastAsia="en-US"/>
      </w:rPr>
      <w:t>3</w:t>
    </w:r>
    <w:r w:rsidRPr="00D31C66">
      <w:rPr>
        <w:rFonts w:ascii="Calibri" w:eastAsia="Calibri" w:hAnsi="Calibri"/>
        <w:sz w:val="22"/>
        <w:szCs w:val="22"/>
        <w:lang w:eastAsia="en-US"/>
      </w:rPr>
      <w:t>.12.201</w:t>
    </w:r>
    <w:r>
      <w:rPr>
        <w:rFonts w:ascii="Calibri" w:eastAsia="Calibri" w:hAnsi="Calibri"/>
        <w:sz w:val="22"/>
        <w:szCs w:val="22"/>
        <w:lang w:eastAsia="en-US"/>
      </w:rPr>
      <w:t>9</w:t>
    </w:r>
  </w:p>
  <w:p w:rsidR="001D21C6" w:rsidRPr="004A5033" w:rsidRDefault="008B2D7D" w:rsidP="001D21C6">
    <w:pPr>
      <w:tabs>
        <w:tab w:val="center" w:pos="4677"/>
        <w:tab w:val="right" w:pos="9355"/>
      </w:tabs>
      <w:suppressAutoHyphens/>
      <w:jc w:val="center"/>
      <w:rPr>
        <w:kern w:val="2"/>
        <w:sz w:val="24"/>
        <w:szCs w:val="24"/>
        <w:lang w:eastAsia="ar-SA"/>
      </w:rPr>
    </w:pPr>
    <w:r>
      <w:tab/>
    </w:r>
  </w:p>
  <w:p w:rsidR="00C5545A" w:rsidRDefault="00C5545A" w:rsidP="008B2D7D">
    <w:pPr>
      <w:pStyle w:val="a3"/>
      <w:tabs>
        <w:tab w:val="clear" w:pos="4153"/>
        <w:tab w:val="clear" w:pos="8306"/>
        <w:tab w:val="left" w:pos="73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DE2C2E"/>
    <w:lvl w:ilvl="0">
      <w:numFmt w:val="bullet"/>
      <w:lvlText w:val="*"/>
      <w:lvlJc w:val="left"/>
    </w:lvl>
  </w:abstractNum>
  <w:abstractNum w:abstractNumId="1">
    <w:nsid w:val="02454EA3"/>
    <w:multiLevelType w:val="singleLevel"/>
    <w:tmpl w:val="355A38CA"/>
    <w:lvl w:ilvl="0">
      <w:start w:val="1"/>
      <w:numFmt w:val="decimal"/>
      <w:lvlText w:val="1.2.%1."/>
      <w:legacy w:legacy="1" w:legacySpace="0" w:legacyIndent="664"/>
      <w:lvlJc w:val="left"/>
      <w:rPr>
        <w:rFonts w:ascii="Times New Roman" w:hAnsi="Times New Roman" w:cs="Times New Roman" w:hint="default"/>
      </w:rPr>
    </w:lvl>
  </w:abstractNum>
  <w:abstractNum w:abstractNumId="2">
    <w:nsid w:val="03406401"/>
    <w:multiLevelType w:val="hybridMultilevel"/>
    <w:tmpl w:val="8D649B7E"/>
    <w:lvl w:ilvl="0" w:tplc="B9CEB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C6214"/>
    <w:multiLevelType w:val="hybridMultilevel"/>
    <w:tmpl w:val="C4D6F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54524"/>
    <w:multiLevelType w:val="hybridMultilevel"/>
    <w:tmpl w:val="B6F0B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C4EC6"/>
    <w:multiLevelType w:val="hybridMultilevel"/>
    <w:tmpl w:val="81DA2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622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C4F2052"/>
    <w:multiLevelType w:val="singleLevel"/>
    <w:tmpl w:val="3244D132"/>
    <w:lvl w:ilvl="0">
      <w:start w:val="2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8">
    <w:nsid w:val="2F840A40"/>
    <w:multiLevelType w:val="multilevel"/>
    <w:tmpl w:val="771CD85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318451C9"/>
    <w:multiLevelType w:val="hybridMultilevel"/>
    <w:tmpl w:val="E6C4B202"/>
    <w:lvl w:ilvl="0" w:tplc="6C020E50">
      <w:start w:val="1"/>
      <w:numFmt w:val="decimal"/>
      <w:lvlText w:val="%1."/>
      <w:lvlJc w:val="left"/>
      <w:pPr>
        <w:tabs>
          <w:tab w:val="num" w:pos="1172"/>
        </w:tabs>
        <w:ind w:left="1172" w:hanging="7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10">
    <w:nsid w:val="32F52496"/>
    <w:multiLevelType w:val="hybridMultilevel"/>
    <w:tmpl w:val="6F322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50503D"/>
    <w:multiLevelType w:val="hybridMultilevel"/>
    <w:tmpl w:val="EF7E5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68014B0"/>
    <w:multiLevelType w:val="hybridMultilevel"/>
    <w:tmpl w:val="E1809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F1764B"/>
    <w:multiLevelType w:val="singleLevel"/>
    <w:tmpl w:val="E3724DB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D927FC"/>
    <w:multiLevelType w:val="hybridMultilevel"/>
    <w:tmpl w:val="05805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0A4876"/>
    <w:multiLevelType w:val="hybridMultilevel"/>
    <w:tmpl w:val="24308EB8"/>
    <w:lvl w:ilvl="0" w:tplc="84EE26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DC7A2D"/>
    <w:multiLevelType w:val="hybridMultilevel"/>
    <w:tmpl w:val="B6FEE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C45ED4"/>
    <w:multiLevelType w:val="hybridMultilevel"/>
    <w:tmpl w:val="5A68A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6D1D8E"/>
    <w:multiLevelType w:val="multilevel"/>
    <w:tmpl w:val="73B2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>
    <w:nsid w:val="53F071B7"/>
    <w:multiLevelType w:val="hybridMultilevel"/>
    <w:tmpl w:val="DA32529A"/>
    <w:lvl w:ilvl="0" w:tplc="E500EB7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40E6020"/>
    <w:multiLevelType w:val="singleLevel"/>
    <w:tmpl w:val="DA8CC1DE"/>
    <w:lvl w:ilvl="0">
      <w:start w:val="1"/>
      <w:numFmt w:val="decimal"/>
      <w:lvlText w:val="1.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21">
    <w:nsid w:val="562647A9"/>
    <w:multiLevelType w:val="hybridMultilevel"/>
    <w:tmpl w:val="D51AC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1D399A"/>
    <w:multiLevelType w:val="hybridMultilevel"/>
    <w:tmpl w:val="200E2688"/>
    <w:lvl w:ilvl="0" w:tplc="934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2170"/>
    <w:multiLevelType w:val="hybridMultilevel"/>
    <w:tmpl w:val="FE326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8B74AF"/>
    <w:multiLevelType w:val="hybridMultilevel"/>
    <w:tmpl w:val="D84A3A9E"/>
    <w:lvl w:ilvl="0" w:tplc="480C6F6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545D45"/>
    <w:multiLevelType w:val="hybridMultilevel"/>
    <w:tmpl w:val="04C0B506"/>
    <w:lvl w:ilvl="0" w:tplc="361E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355A69"/>
    <w:multiLevelType w:val="singleLevel"/>
    <w:tmpl w:val="6E507EF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7">
    <w:nsid w:val="680D7590"/>
    <w:multiLevelType w:val="hybridMultilevel"/>
    <w:tmpl w:val="B6D8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A4D8D"/>
    <w:multiLevelType w:val="hybridMultilevel"/>
    <w:tmpl w:val="D624DC78"/>
    <w:lvl w:ilvl="0" w:tplc="415607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A349A7"/>
    <w:multiLevelType w:val="singleLevel"/>
    <w:tmpl w:val="E3724DB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BFA32C6"/>
    <w:multiLevelType w:val="hybridMultilevel"/>
    <w:tmpl w:val="2CC4D562"/>
    <w:lvl w:ilvl="0" w:tplc="7E9821A8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E44AD"/>
    <w:multiLevelType w:val="hybridMultilevel"/>
    <w:tmpl w:val="B70CB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840FDA"/>
    <w:multiLevelType w:val="hybridMultilevel"/>
    <w:tmpl w:val="9EB402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03D2715"/>
    <w:multiLevelType w:val="hybridMultilevel"/>
    <w:tmpl w:val="00DA1C44"/>
    <w:lvl w:ilvl="0" w:tplc="415607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>
    <w:nsid w:val="71B334FC"/>
    <w:multiLevelType w:val="singleLevel"/>
    <w:tmpl w:val="C3984B9A"/>
    <w:lvl w:ilvl="0">
      <w:start w:val="1"/>
      <w:numFmt w:val="decimal"/>
      <w:lvlText w:val="1.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35">
    <w:nsid w:val="720A43B0"/>
    <w:multiLevelType w:val="hybridMultilevel"/>
    <w:tmpl w:val="FBE07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9D0C87"/>
    <w:multiLevelType w:val="hybridMultilevel"/>
    <w:tmpl w:val="AA480C8A"/>
    <w:lvl w:ilvl="0" w:tplc="584CE8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76AA2DC6"/>
    <w:multiLevelType w:val="hybridMultilevel"/>
    <w:tmpl w:val="76541A4A"/>
    <w:lvl w:ilvl="0" w:tplc="415607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F05244E"/>
    <w:multiLevelType w:val="hybridMultilevel"/>
    <w:tmpl w:val="E9949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6"/>
  </w:num>
  <w:num w:numId="5">
    <w:abstractNumId w:val="13"/>
  </w:num>
  <w:num w:numId="6">
    <w:abstractNumId w:val="29"/>
  </w:num>
  <w:num w:numId="7">
    <w:abstractNumId w:val="9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3"/>
  </w:num>
  <w:num w:numId="13">
    <w:abstractNumId w:val="37"/>
  </w:num>
  <w:num w:numId="14">
    <w:abstractNumId w:val="2"/>
  </w:num>
  <w:num w:numId="15">
    <w:abstractNumId w:val="24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8"/>
  </w:num>
  <w:num w:numId="19">
    <w:abstractNumId w:val="4"/>
  </w:num>
  <w:num w:numId="20">
    <w:abstractNumId w:val="15"/>
  </w:num>
  <w:num w:numId="21">
    <w:abstractNumId w:val="31"/>
  </w:num>
  <w:num w:numId="22">
    <w:abstractNumId w:val="8"/>
  </w:num>
  <w:num w:numId="23">
    <w:abstractNumId w:val="14"/>
  </w:num>
  <w:num w:numId="24">
    <w:abstractNumId w:val="25"/>
  </w:num>
  <w:num w:numId="25">
    <w:abstractNumId w:val="21"/>
  </w:num>
  <w:num w:numId="26">
    <w:abstractNumId w:val="3"/>
  </w:num>
  <w:num w:numId="27">
    <w:abstractNumId w:val="11"/>
  </w:num>
  <w:num w:numId="28">
    <w:abstractNumId w:val="36"/>
  </w:num>
  <w:num w:numId="29">
    <w:abstractNumId w:val="26"/>
  </w:num>
  <w:num w:numId="30">
    <w:abstractNumId w:val="34"/>
  </w:num>
  <w:num w:numId="31">
    <w:abstractNumId w:val="20"/>
  </w:num>
  <w:num w:numId="32">
    <w:abstractNumId w:val="20"/>
    <w:lvlOverride w:ilvl="0">
      <w:lvl w:ilvl="0">
        <w:start w:val="1"/>
        <w:numFmt w:val="decimal"/>
        <w:lvlText w:val="1.%1.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7"/>
  </w:num>
  <w:num w:numId="36">
    <w:abstractNumId w:val="19"/>
  </w:num>
  <w:num w:numId="37">
    <w:abstractNumId w:val="27"/>
  </w:num>
  <w:num w:numId="38">
    <w:abstractNumId w:val="30"/>
  </w:num>
  <w:num w:numId="39">
    <w:abstractNumId w:val="32"/>
  </w:num>
  <w:num w:numId="40">
    <w:abstractNumId w:val="5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5463C"/>
    <w:rsid w:val="00011C05"/>
    <w:rsid w:val="00013B19"/>
    <w:rsid w:val="00026772"/>
    <w:rsid w:val="000268CF"/>
    <w:rsid w:val="000445E6"/>
    <w:rsid w:val="00051031"/>
    <w:rsid w:val="00055394"/>
    <w:rsid w:val="0005784C"/>
    <w:rsid w:val="00064502"/>
    <w:rsid w:val="000659BD"/>
    <w:rsid w:val="00092947"/>
    <w:rsid w:val="000A4D48"/>
    <w:rsid w:val="000C0DDA"/>
    <w:rsid w:val="00103910"/>
    <w:rsid w:val="00106EB7"/>
    <w:rsid w:val="0010731E"/>
    <w:rsid w:val="0010764C"/>
    <w:rsid w:val="00116002"/>
    <w:rsid w:val="00140AF5"/>
    <w:rsid w:val="00142A4E"/>
    <w:rsid w:val="001701FE"/>
    <w:rsid w:val="0018138F"/>
    <w:rsid w:val="001D21C6"/>
    <w:rsid w:val="001E2107"/>
    <w:rsid w:val="001F5F7E"/>
    <w:rsid w:val="00240B89"/>
    <w:rsid w:val="0025647D"/>
    <w:rsid w:val="00256FCE"/>
    <w:rsid w:val="00261798"/>
    <w:rsid w:val="00285226"/>
    <w:rsid w:val="00286EF0"/>
    <w:rsid w:val="002927A8"/>
    <w:rsid w:val="002A0ECA"/>
    <w:rsid w:val="002A6124"/>
    <w:rsid w:val="002D1AD1"/>
    <w:rsid w:val="002D7767"/>
    <w:rsid w:val="002E365B"/>
    <w:rsid w:val="002E691F"/>
    <w:rsid w:val="00300800"/>
    <w:rsid w:val="00303F86"/>
    <w:rsid w:val="00315AF4"/>
    <w:rsid w:val="00321E97"/>
    <w:rsid w:val="00340BD4"/>
    <w:rsid w:val="00343325"/>
    <w:rsid w:val="003470C7"/>
    <w:rsid w:val="0035622F"/>
    <w:rsid w:val="00363BD3"/>
    <w:rsid w:val="0037646D"/>
    <w:rsid w:val="0038777F"/>
    <w:rsid w:val="00397AC9"/>
    <w:rsid w:val="003A0021"/>
    <w:rsid w:val="003A57AD"/>
    <w:rsid w:val="003B4737"/>
    <w:rsid w:val="003C2FE8"/>
    <w:rsid w:val="003C6EDE"/>
    <w:rsid w:val="003D7336"/>
    <w:rsid w:val="003E23DB"/>
    <w:rsid w:val="003E595A"/>
    <w:rsid w:val="003E674C"/>
    <w:rsid w:val="004179A5"/>
    <w:rsid w:val="004302B3"/>
    <w:rsid w:val="00432315"/>
    <w:rsid w:val="00441A74"/>
    <w:rsid w:val="004466F4"/>
    <w:rsid w:val="00451EBB"/>
    <w:rsid w:val="004553CA"/>
    <w:rsid w:val="00484280"/>
    <w:rsid w:val="004A5AC4"/>
    <w:rsid w:val="004B3F57"/>
    <w:rsid w:val="005078C4"/>
    <w:rsid w:val="005129C0"/>
    <w:rsid w:val="00515498"/>
    <w:rsid w:val="005200B3"/>
    <w:rsid w:val="00522278"/>
    <w:rsid w:val="00533A3E"/>
    <w:rsid w:val="0054125D"/>
    <w:rsid w:val="00552123"/>
    <w:rsid w:val="005572F9"/>
    <w:rsid w:val="00557AD4"/>
    <w:rsid w:val="00565A84"/>
    <w:rsid w:val="00566DE0"/>
    <w:rsid w:val="00572D97"/>
    <w:rsid w:val="005749B3"/>
    <w:rsid w:val="00581238"/>
    <w:rsid w:val="0058371F"/>
    <w:rsid w:val="005A2477"/>
    <w:rsid w:val="005B116B"/>
    <w:rsid w:val="005B732E"/>
    <w:rsid w:val="005E4040"/>
    <w:rsid w:val="005F1990"/>
    <w:rsid w:val="005F4CE9"/>
    <w:rsid w:val="006075A7"/>
    <w:rsid w:val="00611786"/>
    <w:rsid w:val="00650B9C"/>
    <w:rsid w:val="006514AA"/>
    <w:rsid w:val="006735B6"/>
    <w:rsid w:val="006A19B0"/>
    <w:rsid w:val="006A5C96"/>
    <w:rsid w:val="006A65CF"/>
    <w:rsid w:val="006C3B2B"/>
    <w:rsid w:val="006C4933"/>
    <w:rsid w:val="006C5D8C"/>
    <w:rsid w:val="006D1233"/>
    <w:rsid w:val="006D5D42"/>
    <w:rsid w:val="006E49C8"/>
    <w:rsid w:val="00701A8A"/>
    <w:rsid w:val="007143B0"/>
    <w:rsid w:val="0072279E"/>
    <w:rsid w:val="007237B7"/>
    <w:rsid w:val="00724BC2"/>
    <w:rsid w:val="00725FCE"/>
    <w:rsid w:val="007260C2"/>
    <w:rsid w:val="00732C9B"/>
    <w:rsid w:val="00732FA8"/>
    <w:rsid w:val="00745CB6"/>
    <w:rsid w:val="00755315"/>
    <w:rsid w:val="00756010"/>
    <w:rsid w:val="00770CF4"/>
    <w:rsid w:val="00790148"/>
    <w:rsid w:val="007A1939"/>
    <w:rsid w:val="007A26B9"/>
    <w:rsid w:val="007A5F8A"/>
    <w:rsid w:val="007A621A"/>
    <w:rsid w:val="007B2FBA"/>
    <w:rsid w:val="007C1F70"/>
    <w:rsid w:val="007E5127"/>
    <w:rsid w:val="007E5646"/>
    <w:rsid w:val="008031C9"/>
    <w:rsid w:val="00806F65"/>
    <w:rsid w:val="00826EE7"/>
    <w:rsid w:val="00841B74"/>
    <w:rsid w:val="00860103"/>
    <w:rsid w:val="008742D6"/>
    <w:rsid w:val="00890446"/>
    <w:rsid w:val="00897F15"/>
    <w:rsid w:val="008A1401"/>
    <w:rsid w:val="008A57EB"/>
    <w:rsid w:val="008B2D7D"/>
    <w:rsid w:val="008B3F17"/>
    <w:rsid w:val="008C3F26"/>
    <w:rsid w:val="008C6ACE"/>
    <w:rsid w:val="008D4C59"/>
    <w:rsid w:val="008F4F18"/>
    <w:rsid w:val="00901C18"/>
    <w:rsid w:val="00904423"/>
    <w:rsid w:val="00915DFC"/>
    <w:rsid w:val="00916E36"/>
    <w:rsid w:val="0092420B"/>
    <w:rsid w:val="00924B8A"/>
    <w:rsid w:val="00934096"/>
    <w:rsid w:val="00937E2C"/>
    <w:rsid w:val="009449EC"/>
    <w:rsid w:val="00950960"/>
    <w:rsid w:val="00951667"/>
    <w:rsid w:val="0095530B"/>
    <w:rsid w:val="00967994"/>
    <w:rsid w:val="00977A09"/>
    <w:rsid w:val="00984374"/>
    <w:rsid w:val="009A3A97"/>
    <w:rsid w:val="009A428C"/>
    <w:rsid w:val="009A4A17"/>
    <w:rsid w:val="009A7A61"/>
    <w:rsid w:val="009B6BB9"/>
    <w:rsid w:val="009C0528"/>
    <w:rsid w:val="009C42FE"/>
    <w:rsid w:val="009C7A6B"/>
    <w:rsid w:val="009D1F8A"/>
    <w:rsid w:val="00A0244A"/>
    <w:rsid w:val="00A04581"/>
    <w:rsid w:val="00A074BE"/>
    <w:rsid w:val="00A13949"/>
    <w:rsid w:val="00A2007E"/>
    <w:rsid w:val="00A464AD"/>
    <w:rsid w:val="00A56F27"/>
    <w:rsid w:val="00A62304"/>
    <w:rsid w:val="00A6452E"/>
    <w:rsid w:val="00A64613"/>
    <w:rsid w:val="00A64892"/>
    <w:rsid w:val="00A6512D"/>
    <w:rsid w:val="00A828FA"/>
    <w:rsid w:val="00A90EAB"/>
    <w:rsid w:val="00A93BA3"/>
    <w:rsid w:val="00A9798E"/>
    <w:rsid w:val="00AA4B9B"/>
    <w:rsid w:val="00AC274A"/>
    <w:rsid w:val="00AD1A0A"/>
    <w:rsid w:val="00AD2336"/>
    <w:rsid w:val="00AD4FD7"/>
    <w:rsid w:val="00AF1109"/>
    <w:rsid w:val="00AF4CFE"/>
    <w:rsid w:val="00AF55CB"/>
    <w:rsid w:val="00B438BE"/>
    <w:rsid w:val="00B45FFC"/>
    <w:rsid w:val="00B46151"/>
    <w:rsid w:val="00B46D3C"/>
    <w:rsid w:val="00B508C2"/>
    <w:rsid w:val="00B512FE"/>
    <w:rsid w:val="00B72B8E"/>
    <w:rsid w:val="00B763D6"/>
    <w:rsid w:val="00B834D1"/>
    <w:rsid w:val="00B84564"/>
    <w:rsid w:val="00B87203"/>
    <w:rsid w:val="00B90D72"/>
    <w:rsid w:val="00B97F4C"/>
    <w:rsid w:val="00BA230F"/>
    <w:rsid w:val="00BA52C1"/>
    <w:rsid w:val="00BB3A59"/>
    <w:rsid w:val="00BC21BA"/>
    <w:rsid w:val="00BC3F52"/>
    <w:rsid w:val="00BD3183"/>
    <w:rsid w:val="00BD4A50"/>
    <w:rsid w:val="00BD668E"/>
    <w:rsid w:val="00BD7FEA"/>
    <w:rsid w:val="00BE3A8E"/>
    <w:rsid w:val="00C118DD"/>
    <w:rsid w:val="00C1659E"/>
    <w:rsid w:val="00C21CCB"/>
    <w:rsid w:val="00C34166"/>
    <w:rsid w:val="00C45082"/>
    <w:rsid w:val="00C5545A"/>
    <w:rsid w:val="00C6439A"/>
    <w:rsid w:val="00C95C05"/>
    <w:rsid w:val="00CA38AA"/>
    <w:rsid w:val="00CB4EE9"/>
    <w:rsid w:val="00CB764B"/>
    <w:rsid w:val="00CC04EE"/>
    <w:rsid w:val="00CC3EDB"/>
    <w:rsid w:val="00CC474A"/>
    <w:rsid w:val="00CE433E"/>
    <w:rsid w:val="00CE468B"/>
    <w:rsid w:val="00CE793E"/>
    <w:rsid w:val="00CF150E"/>
    <w:rsid w:val="00CF487D"/>
    <w:rsid w:val="00CF5940"/>
    <w:rsid w:val="00D0226E"/>
    <w:rsid w:val="00D163F8"/>
    <w:rsid w:val="00D2150B"/>
    <w:rsid w:val="00D31C66"/>
    <w:rsid w:val="00D4023D"/>
    <w:rsid w:val="00D428AE"/>
    <w:rsid w:val="00D432F1"/>
    <w:rsid w:val="00D540A7"/>
    <w:rsid w:val="00D57E30"/>
    <w:rsid w:val="00D62198"/>
    <w:rsid w:val="00DA3685"/>
    <w:rsid w:val="00DA4029"/>
    <w:rsid w:val="00DA402A"/>
    <w:rsid w:val="00DB38BB"/>
    <w:rsid w:val="00DB7F76"/>
    <w:rsid w:val="00DC56DA"/>
    <w:rsid w:val="00DE22F9"/>
    <w:rsid w:val="00DF1AC1"/>
    <w:rsid w:val="00E14720"/>
    <w:rsid w:val="00E16F98"/>
    <w:rsid w:val="00E2147A"/>
    <w:rsid w:val="00E22645"/>
    <w:rsid w:val="00E405DE"/>
    <w:rsid w:val="00E5463C"/>
    <w:rsid w:val="00E83397"/>
    <w:rsid w:val="00E925DF"/>
    <w:rsid w:val="00E93BDA"/>
    <w:rsid w:val="00E93ED2"/>
    <w:rsid w:val="00EA51A0"/>
    <w:rsid w:val="00EA7F2D"/>
    <w:rsid w:val="00EB0CCB"/>
    <w:rsid w:val="00EB1C33"/>
    <w:rsid w:val="00EB1D5D"/>
    <w:rsid w:val="00EB5714"/>
    <w:rsid w:val="00ED01BC"/>
    <w:rsid w:val="00EE2196"/>
    <w:rsid w:val="00EE7287"/>
    <w:rsid w:val="00EF7083"/>
    <w:rsid w:val="00F17FDE"/>
    <w:rsid w:val="00F20446"/>
    <w:rsid w:val="00F551D1"/>
    <w:rsid w:val="00F5787D"/>
    <w:rsid w:val="00F65959"/>
    <w:rsid w:val="00F71F0B"/>
    <w:rsid w:val="00F74314"/>
    <w:rsid w:val="00F90359"/>
    <w:rsid w:val="00FA1EDA"/>
    <w:rsid w:val="00FB1C41"/>
    <w:rsid w:val="00FC7B43"/>
    <w:rsid w:val="00FD08E6"/>
    <w:rsid w:val="00FD479F"/>
    <w:rsid w:val="00FD5299"/>
    <w:rsid w:val="00FD5362"/>
    <w:rsid w:val="00FE3B5E"/>
    <w:rsid w:val="00FF1C86"/>
    <w:rsid w:val="00FF1EE9"/>
    <w:rsid w:val="00FF2D8F"/>
    <w:rsid w:val="00FF5AAD"/>
    <w:rsid w:val="00FF69CC"/>
    <w:rsid w:val="00FF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2"/>
  </w:style>
  <w:style w:type="paragraph" w:styleId="1">
    <w:name w:val="heading 1"/>
    <w:basedOn w:val="a"/>
    <w:next w:val="a"/>
    <w:qFormat/>
    <w:rsid w:val="0006450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64502"/>
    <w:pPr>
      <w:keepNext/>
      <w:jc w:val="center"/>
      <w:outlineLvl w:val="1"/>
    </w:pPr>
    <w:rPr>
      <w:b/>
      <w:spacing w:val="40"/>
      <w:sz w:val="42"/>
    </w:rPr>
  </w:style>
  <w:style w:type="paragraph" w:styleId="3">
    <w:name w:val="heading 3"/>
    <w:basedOn w:val="a"/>
    <w:next w:val="a"/>
    <w:qFormat/>
    <w:rsid w:val="0006450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63B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63B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63B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450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4502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064502"/>
    <w:pPr>
      <w:jc w:val="both"/>
    </w:pPr>
    <w:rPr>
      <w:sz w:val="28"/>
    </w:rPr>
  </w:style>
  <w:style w:type="paragraph" w:customStyle="1" w:styleId="ConsNormal">
    <w:name w:val="ConsNormal"/>
    <w:rsid w:val="0006450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06450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064502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8">
    <w:name w:val="Balloon Text"/>
    <w:basedOn w:val="a"/>
    <w:link w:val="a9"/>
    <w:rsid w:val="002D77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2F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3C2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BC3F52"/>
    <w:pPr>
      <w:spacing w:after="120" w:line="480" w:lineRule="auto"/>
    </w:pPr>
  </w:style>
  <w:style w:type="paragraph" w:styleId="ab">
    <w:name w:val="Body Text Indent"/>
    <w:basedOn w:val="a"/>
    <w:rsid w:val="00BC3F52"/>
    <w:pPr>
      <w:spacing w:after="120"/>
      <w:ind w:left="283"/>
    </w:pPr>
  </w:style>
  <w:style w:type="paragraph" w:styleId="ac">
    <w:name w:val="Block Text"/>
    <w:basedOn w:val="a"/>
    <w:rsid w:val="00BC3F52"/>
    <w:pPr>
      <w:widowControl w:val="0"/>
      <w:spacing w:line="280" w:lineRule="exact"/>
      <w:ind w:left="1520" w:right="1560"/>
      <w:jc w:val="center"/>
    </w:pPr>
    <w:rPr>
      <w:snapToGrid w:val="0"/>
      <w:sz w:val="28"/>
    </w:rPr>
  </w:style>
  <w:style w:type="paragraph" w:styleId="30">
    <w:name w:val="Body Text 3"/>
    <w:basedOn w:val="a"/>
    <w:rsid w:val="00BC3F52"/>
    <w:pPr>
      <w:spacing w:after="120"/>
    </w:pPr>
    <w:rPr>
      <w:sz w:val="16"/>
      <w:szCs w:val="16"/>
    </w:rPr>
  </w:style>
  <w:style w:type="character" w:styleId="ad">
    <w:name w:val="page number"/>
    <w:basedOn w:val="a0"/>
    <w:rsid w:val="00055394"/>
  </w:style>
  <w:style w:type="paragraph" w:customStyle="1" w:styleId="ConsPlusNonformat">
    <w:name w:val="ConsPlusNonformat"/>
    <w:rsid w:val="00967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9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8742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t1">
    <w:name w:val="stylet1"/>
    <w:basedOn w:val="a"/>
    <w:rsid w:val="002E365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2E365B"/>
    <w:rPr>
      <w:b/>
      <w:bCs/>
    </w:rPr>
  </w:style>
  <w:style w:type="character" w:customStyle="1" w:styleId="a7">
    <w:name w:val="Основной текст Знак"/>
    <w:link w:val="a6"/>
    <w:rsid w:val="007A5F8A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uiPriority w:val="99"/>
    <w:rsid w:val="00106EB7"/>
  </w:style>
  <w:style w:type="paragraph" w:styleId="af0">
    <w:name w:val="List Paragraph"/>
    <w:basedOn w:val="a"/>
    <w:uiPriority w:val="34"/>
    <w:qFormat/>
    <w:rsid w:val="000A4D48"/>
    <w:pPr>
      <w:ind w:left="720"/>
      <w:contextualSpacing/>
    </w:pPr>
  </w:style>
  <w:style w:type="character" w:styleId="af1">
    <w:name w:val="Hyperlink"/>
    <w:basedOn w:val="a0"/>
    <w:unhideWhenUsed/>
    <w:rsid w:val="00701A8A"/>
    <w:rPr>
      <w:color w:val="0000FF" w:themeColor="hyperlink"/>
      <w:u w:val="single"/>
    </w:rPr>
  </w:style>
  <w:style w:type="paragraph" w:customStyle="1" w:styleId="Postan">
    <w:name w:val="Postan"/>
    <w:basedOn w:val="a"/>
    <w:rsid w:val="003A57AD"/>
    <w:pPr>
      <w:jc w:val="center"/>
    </w:pPr>
    <w:rPr>
      <w:sz w:val="28"/>
    </w:rPr>
  </w:style>
  <w:style w:type="character" w:customStyle="1" w:styleId="a9">
    <w:name w:val="Текст выноски Знак"/>
    <w:basedOn w:val="a0"/>
    <w:link w:val="a8"/>
    <w:rsid w:val="003A57AD"/>
    <w:rPr>
      <w:rFonts w:ascii="Tahoma" w:hAnsi="Tahoma" w:cs="Tahoma"/>
      <w:sz w:val="16"/>
      <w:szCs w:val="16"/>
    </w:rPr>
  </w:style>
  <w:style w:type="paragraph" w:customStyle="1" w:styleId="s13">
    <w:name w:val="s_13"/>
    <w:basedOn w:val="a"/>
    <w:rsid w:val="008B3F17"/>
    <w:pPr>
      <w:ind w:firstLine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50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186367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92F52-AA82-40AA-985D-D4C9B48A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56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                     _________</vt:lpstr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                     _________</dc:title>
  <dc:subject/>
  <dc:creator>ИК</dc:creator>
  <cp:keywords/>
  <dc:description/>
  <cp:lastModifiedBy>User</cp:lastModifiedBy>
  <cp:revision>7</cp:revision>
  <cp:lastPrinted>2025-06-20T12:57:00Z</cp:lastPrinted>
  <dcterms:created xsi:type="dcterms:W3CDTF">2025-07-01T05:44:00Z</dcterms:created>
  <dcterms:modified xsi:type="dcterms:W3CDTF">2025-10-21T07:08:00Z</dcterms:modified>
</cp:coreProperties>
</file>